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732D" w14:textId="77777777" w:rsidR="003A0B3F" w:rsidRPr="00CB3391" w:rsidRDefault="0025693D" w:rsidP="00F031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smlouvy č. 1: p</w:t>
      </w:r>
      <w:r w:rsidR="003A0B3F" w:rsidRPr="00CB3391">
        <w:rPr>
          <w:b/>
          <w:sz w:val="24"/>
          <w:szCs w:val="24"/>
        </w:rPr>
        <w:t xml:space="preserve">řihláška </w:t>
      </w:r>
      <w:r w:rsidR="00CB3391" w:rsidRPr="00CB3391">
        <w:rPr>
          <w:b/>
          <w:sz w:val="24"/>
          <w:szCs w:val="24"/>
        </w:rPr>
        <w:t>na tábor</w:t>
      </w:r>
      <w:r w:rsidR="00F031EF">
        <w:rPr>
          <w:b/>
          <w:sz w:val="24"/>
          <w:szCs w:val="24"/>
        </w:rPr>
        <w:t xml:space="preserve"> (07 – 08 / 2021)</w:t>
      </w:r>
    </w:p>
    <w:p w14:paraId="189274EB" w14:textId="77777777" w:rsidR="004B719C" w:rsidRPr="00CB3391" w:rsidRDefault="004B719C" w:rsidP="003A0B3F">
      <w:pPr>
        <w:jc w:val="center"/>
        <w:rPr>
          <w:i/>
          <w:sz w:val="8"/>
          <w:szCs w:val="8"/>
        </w:rPr>
      </w:pPr>
    </w:p>
    <w:p w14:paraId="459C20AE" w14:textId="77777777" w:rsidR="0047599F" w:rsidRPr="00CB3391" w:rsidRDefault="00CB3391" w:rsidP="00536BF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Provozovatel</w:t>
      </w:r>
      <w:r w:rsidR="00534351" w:rsidRPr="00CB3391">
        <w:rPr>
          <w:rFonts w:cstheme="minorHAnsi"/>
          <w:b/>
          <w:sz w:val="20"/>
          <w:szCs w:val="20"/>
        </w:rPr>
        <w:t>:</w:t>
      </w:r>
      <w:r w:rsidRPr="00CB3391">
        <w:rPr>
          <w:rFonts w:cstheme="minorHAnsi"/>
          <w:b/>
          <w:sz w:val="20"/>
          <w:szCs w:val="20"/>
        </w:rPr>
        <w:t xml:space="preserve"> </w:t>
      </w:r>
      <w:r w:rsidRPr="00CB3391">
        <w:rPr>
          <w:b/>
          <w:sz w:val="20"/>
          <w:szCs w:val="20"/>
        </w:rPr>
        <w:t xml:space="preserve">MAS Hanácké Království, </w:t>
      </w:r>
      <w:proofErr w:type="spellStart"/>
      <w:r w:rsidRPr="00CB3391">
        <w:rPr>
          <w:b/>
          <w:sz w:val="20"/>
          <w:szCs w:val="20"/>
        </w:rPr>
        <w:t>z.s</w:t>
      </w:r>
      <w:proofErr w:type="spellEnd"/>
      <w:r w:rsidRPr="00CB3391">
        <w:rPr>
          <w:b/>
          <w:sz w:val="20"/>
          <w:szCs w:val="20"/>
        </w:rPr>
        <w:t>., Šrámkova 19, 783 73 Grygov, IČ: 26661128</w:t>
      </w:r>
    </w:p>
    <w:tbl>
      <w:tblPr>
        <w:tblStyle w:val="Mkatabulky"/>
        <w:tblW w:w="8783" w:type="dxa"/>
        <w:tblLook w:val="04A0" w:firstRow="1" w:lastRow="0" w:firstColumn="1" w:lastColumn="0" w:noHBand="0" w:noVBand="1"/>
      </w:tblPr>
      <w:tblGrid>
        <w:gridCol w:w="4394"/>
        <w:gridCol w:w="4389"/>
      </w:tblGrid>
      <w:tr w:rsidR="007D2D79" w:rsidRPr="00D074B9" w14:paraId="0AAFDC3C" w14:textId="77777777" w:rsidTr="0092673E">
        <w:trPr>
          <w:trHeight w:val="325"/>
        </w:trPr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E8DBA" w14:textId="77777777" w:rsidR="007D2D79" w:rsidRPr="007D2D79" w:rsidRDefault="007D2D79" w:rsidP="002404C9">
            <w:pPr>
              <w:pStyle w:val="Nadpis3"/>
              <w:numPr>
                <w:ilvl w:val="0"/>
                <w:numId w:val="0"/>
              </w:numPr>
              <w:spacing w:before="18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  <w:r w:rsidR="00CB3391"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……………………………………………………………………</w:t>
            </w:r>
            <w:r w:rsidR="00536BF2">
              <w:rPr>
                <w:rFonts w:cstheme="minorHAnsi"/>
                <w:b w:val="0"/>
                <w:sz w:val="20"/>
                <w:szCs w:val="20"/>
              </w:rPr>
              <w:t>………</w:t>
            </w:r>
            <w:r w:rsidR="0092673E">
              <w:rPr>
                <w:rFonts w:cstheme="minorHAnsi"/>
                <w:b w:val="0"/>
                <w:sz w:val="20"/>
                <w:szCs w:val="20"/>
              </w:rPr>
              <w:t>…</w:t>
            </w:r>
          </w:p>
        </w:tc>
      </w:tr>
      <w:tr w:rsidR="00CB3391" w:rsidRPr="00D074B9" w14:paraId="07DDF6AF" w14:textId="77777777" w:rsidTr="0092673E">
        <w:trPr>
          <w:trHeight w:val="297"/>
        </w:trPr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9E1A" w14:textId="77777777" w:rsidR="00CB3391" w:rsidRPr="007D2D79" w:rsidRDefault="00CB3391" w:rsidP="002404C9">
            <w:pPr>
              <w:pStyle w:val="Nadpis3"/>
              <w:numPr>
                <w:ilvl w:val="0"/>
                <w:numId w:val="0"/>
              </w:numPr>
              <w:spacing w:before="18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………..……... </w:t>
            </w: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/ číslo</w:t>
            </w:r>
            <w:r w:rsidRPr="007D2D79">
              <w:rPr>
                <w:rFonts w:cstheme="minorHAnsi"/>
                <w:b w:val="0"/>
                <w:sz w:val="20"/>
                <w:szCs w:val="20"/>
              </w:rPr>
              <w:t>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7D2D79" w:rsidRPr="00D074B9" w14:paraId="2E651FE8" w14:textId="77777777" w:rsidTr="0092673E"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43A1" w14:textId="77777777" w:rsidR="00B96740" w:rsidRDefault="00536BF2" w:rsidP="002404C9">
            <w:pPr>
              <w:pStyle w:val="Nadpis3"/>
              <w:numPr>
                <w:ilvl w:val="0"/>
                <w:numId w:val="0"/>
              </w:numPr>
              <w:spacing w:before="180" w:after="18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ZŠ (jméno, adresa) a třída</w:t>
            </w:r>
            <w:r w:rsidR="00B96740" w:rsidRPr="007D2D79">
              <w:rPr>
                <w:rFonts w:cstheme="minorHAnsi"/>
                <w:b w:val="0"/>
                <w:sz w:val="20"/>
                <w:szCs w:val="20"/>
              </w:rPr>
              <w:t>, kde j</w:t>
            </w:r>
            <w:r w:rsidR="00B96740">
              <w:rPr>
                <w:rFonts w:cstheme="minorHAnsi"/>
                <w:b w:val="0"/>
                <w:sz w:val="20"/>
                <w:szCs w:val="20"/>
              </w:rPr>
              <w:t>e dítě na</w:t>
            </w:r>
            <w:r w:rsidR="00B96740" w:rsidRPr="007D2D79">
              <w:rPr>
                <w:rFonts w:cstheme="minorHAnsi"/>
                <w:b w:val="0"/>
                <w:sz w:val="20"/>
                <w:szCs w:val="20"/>
              </w:rPr>
              <w:t xml:space="preserve"> 1. stupni: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…………………………………………………….</w:t>
            </w:r>
          </w:p>
          <w:p w14:paraId="54287032" w14:textId="77777777" w:rsidR="007D2D79" w:rsidRPr="007D2D79" w:rsidRDefault="00536BF2" w:rsidP="00536BF2">
            <w:pPr>
              <w:spacing w:after="180"/>
              <w:rPr>
                <w:rFonts w:cstheme="minorHAnsi"/>
                <w:b/>
                <w:sz w:val="20"/>
                <w:szCs w:val="20"/>
              </w:rPr>
            </w:pPr>
            <w:r>
              <w:t>……………………………………………………………………………………………………….</w:t>
            </w:r>
          </w:p>
        </w:tc>
      </w:tr>
      <w:tr w:rsidR="00536BF2" w14:paraId="23DD7379" w14:textId="77777777" w:rsidTr="0092673E">
        <w:tc>
          <w:tcPr>
            <w:tcW w:w="4394" w:type="dxa"/>
            <w:tcBorders>
              <w:bottom w:val="single" w:sz="4" w:space="0" w:color="auto"/>
            </w:tcBorders>
          </w:tcPr>
          <w:p w14:paraId="7885D6C7" w14:textId="77777777" w:rsidR="00536BF2" w:rsidRDefault="00536BF2" w:rsidP="00536BF2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D2D79">
              <w:rPr>
                <w:rFonts w:cstheme="minorHAnsi"/>
                <w:sz w:val="20"/>
                <w:szCs w:val="20"/>
              </w:rPr>
              <w:t>Uvedené dítě přihlašuji</w:t>
            </w:r>
            <w:r>
              <w:rPr>
                <w:rFonts w:cstheme="minorHAnsi"/>
                <w:sz w:val="20"/>
                <w:szCs w:val="20"/>
              </w:rPr>
              <w:t xml:space="preserve"> na turnus</w:t>
            </w:r>
            <w:r w:rsidR="00F031EF">
              <w:rPr>
                <w:rFonts w:cstheme="minorHAnsi"/>
                <w:sz w:val="20"/>
                <w:szCs w:val="20"/>
              </w:rPr>
              <w:t>(y)</w:t>
            </w:r>
            <w:r>
              <w:rPr>
                <w:rFonts w:cstheme="minorHAnsi"/>
                <w:sz w:val="20"/>
                <w:szCs w:val="20"/>
              </w:rPr>
              <w:t xml:space="preserve"> v termínu:</w:t>
            </w:r>
          </w:p>
          <w:p w14:paraId="418D85C8" w14:textId="77777777" w:rsidR="00536BF2" w:rsidRDefault="00536BF2" w:rsidP="00536BF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.....................................................................</w:t>
            </w:r>
          </w:p>
          <w:p w14:paraId="6D521C4D" w14:textId="72704B8D" w:rsidR="00536BF2" w:rsidRDefault="00536BF2" w:rsidP="00536BF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  <w:r w:rsidR="007A70BC">
              <w:rPr>
                <w:rFonts w:cstheme="minorHAnsi"/>
                <w:sz w:val="20"/>
                <w:szCs w:val="20"/>
              </w:rPr>
              <w:t>14.-21.8.2021</w:t>
            </w:r>
            <w:r>
              <w:rPr>
                <w:rFonts w:cstheme="minorHAnsi"/>
                <w:sz w:val="20"/>
                <w:szCs w:val="20"/>
              </w:rPr>
              <w:t>……………………………….</w:t>
            </w:r>
          </w:p>
          <w:p w14:paraId="02149D3A" w14:textId="77777777" w:rsidR="00536BF2" w:rsidRDefault="00536BF2" w:rsidP="00536BF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………………………………………………….</w:t>
            </w:r>
          </w:p>
          <w:p w14:paraId="6BE0793C" w14:textId="77777777" w:rsidR="00536BF2" w:rsidRDefault="00536BF2" w:rsidP="008457DB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1D97D15C" w14:textId="77777777" w:rsidR="00536BF2" w:rsidRDefault="00536BF2" w:rsidP="008457DB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Úhrada</w:t>
            </w:r>
            <w:r w:rsidRPr="008457DB">
              <w:rPr>
                <w:sz w:val="20"/>
                <w:szCs w:val="20"/>
              </w:rPr>
              <w:t xml:space="preserve"> </w:t>
            </w:r>
            <w:r w:rsidRPr="008457DB">
              <w:rPr>
                <w:rFonts w:cstheme="minorHAnsi"/>
                <w:sz w:val="20"/>
                <w:szCs w:val="20"/>
              </w:rPr>
              <w:t>za poskytnutí služby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4789D1" w14:textId="77777777" w:rsidR="00536BF2" w:rsidRDefault="00536BF2" w:rsidP="008457DB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(stravování, veřejná doprava, vstupné)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77EF723" w14:textId="77777777" w:rsidR="00536BF2" w:rsidRDefault="00536BF2" w:rsidP="008457DB">
            <w:pPr>
              <w:spacing w:before="120"/>
              <w:rPr>
                <w:rFonts w:cstheme="minorHAnsi"/>
                <w:sz w:val="20"/>
                <w:szCs w:val="20"/>
              </w:rPr>
            </w:pPr>
          </w:p>
          <w:p w14:paraId="4CDBB5E2" w14:textId="0EF7797E" w:rsidR="00536BF2" w:rsidRDefault="007A70BC" w:rsidP="002404C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3800,-/3900,-</w:t>
            </w:r>
            <w:r w:rsidR="00536BF2">
              <w:rPr>
                <w:rFonts w:cstheme="minorHAnsi"/>
                <w:sz w:val="20"/>
                <w:szCs w:val="20"/>
              </w:rPr>
              <w:t xml:space="preserve"> Kč</w:t>
            </w:r>
          </w:p>
        </w:tc>
      </w:tr>
      <w:tr w:rsidR="00775373" w:rsidRPr="008457DB" w14:paraId="19DD0182" w14:textId="77777777" w:rsidTr="0092673E"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3B0AB" w14:textId="77777777" w:rsidR="00394FEC" w:rsidRPr="008457DB" w:rsidRDefault="00775373" w:rsidP="0092673E">
            <w:pPr>
              <w:pStyle w:val="Nadpis3"/>
              <w:numPr>
                <w:ilvl w:val="0"/>
                <w:numId w:val="0"/>
              </w:numPr>
              <w:spacing w:before="24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92673E">
              <w:rPr>
                <w:rFonts w:cstheme="minorHAnsi"/>
                <w:sz w:val="20"/>
                <w:szCs w:val="20"/>
              </w:rPr>
              <w:t xml:space="preserve">Jméno a příjmení </w:t>
            </w:r>
            <w:r w:rsidR="004C73AA" w:rsidRPr="0092673E">
              <w:rPr>
                <w:rFonts w:cstheme="minorHAnsi"/>
                <w:sz w:val="20"/>
                <w:szCs w:val="20"/>
              </w:rPr>
              <w:t>matky /</w:t>
            </w:r>
            <w:r w:rsidR="0092673E">
              <w:rPr>
                <w:rFonts w:cstheme="minorHAnsi"/>
                <w:sz w:val="20"/>
                <w:szCs w:val="20"/>
              </w:rPr>
              <w:t xml:space="preserve"> </w:t>
            </w:r>
            <w:r w:rsidR="0047599F" w:rsidRPr="0092673E">
              <w:rPr>
                <w:rFonts w:cstheme="minorHAnsi"/>
                <w:sz w:val="20"/>
                <w:szCs w:val="20"/>
              </w:rPr>
              <w:t>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92673E">
              <w:rPr>
                <w:rFonts w:cstheme="minorHAnsi"/>
                <w:b w:val="0"/>
                <w:sz w:val="20"/>
                <w:szCs w:val="20"/>
              </w:rPr>
              <w:t>…..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>…………………………………………</w:t>
            </w:r>
          </w:p>
          <w:p w14:paraId="7FBD3D13" w14:textId="77777777" w:rsidR="009F6BFC" w:rsidRPr="00757CA6" w:rsidRDefault="00394FEC" w:rsidP="004C73AA">
            <w:pPr>
              <w:pStyle w:val="Nadpis3"/>
              <w:numPr>
                <w:ilvl w:val="0"/>
                <w:numId w:val="0"/>
              </w:numPr>
              <w:spacing w:before="120" w:after="18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BA3F98F" w14:textId="77777777" w:rsidTr="0092673E"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FA421" w14:textId="77777777" w:rsidR="008C1B3F" w:rsidRDefault="009F6BFC" w:rsidP="00F031EF">
            <w:pPr>
              <w:pStyle w:val="Nadpis3"/>
              <w:numPr>
                <w:ilvl w:val="0"/>
                <w:numId w:val="0"/>
              </w:numPr>
              <w:spacing w:before="60" w:after="18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 xml:space="preserve"> ……………………</w:t>
            </w:r>
            <w:r w:rsidR="0092673E">
              <w:rPr>
                <w:rFonts w:cstheme="minorHAnsi"/>
                <w:b w:val="0"/>
                <w:sz w:val="20"/>
                <w:szCs w:val="20"/>
              </w:rPr>
              <w:t>..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 xml:space="preserve">…   </w:t>
            </w:r>
            <w:r w:rsidR="004C73AA"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………………………………….</w:t>
            </w:r>
          </w:p>
          <w:p w14:paraId="77985FE6" w14:textId="77777777" w:rsidR="004C73AA" w:rsidRPr="004C73AA" w:rsidRDefault="004C73AA" w:rsidP="004C73AA">
            <w:pPr>
              <w:spacing w:after="180"/>
            </w:pPr>
            <w:r>
              <w:t>…………………………………………………………………………………………………….</w:t>
            </w:r>
          </w:p>
        </w:tc>
      </w:tr>
      <w:tr w:rsidR="00775373" w:rsidRPr="008457DB" w14:paraId="4BB01809" w14:textId="77777777" w:rsidTr="0092673E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B84B" w14:textId="77777777" w:rsidR="00775373" w:rsidRPr="00757CA6" w:rsidRDefault="004C73AA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FEAD1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4C73AA"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………………………………....</w:t>
            </w:r>
          </w:p>
        </w:tc>
      </w:tr>
      <w:tr w:rsidR="004C73AA" w:rsidRPr="008457DB" w14:paraId="626A3B78" w14:textId="77777777" w:rsidTr="00F031EF">
        <w:trPr>
          <w:trHeight w:val="666"/>
        </w:trPr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F61" w14:textId="6E62F95C" w:rsidR="004C73AA" w:rsidRPr="00757CA6" w:rsidRDefault="004C73AA" w:rsidP="00F031EF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  <w:r w:rsidR="007A70BC">
              <w:rPr>
                <w:rFonts w:cstheme="minorHAnsi"/>
                <w:b w:val="0"/>
                <w:sz w:val="20"/>
                <w:szCs w:val="20"/>
              </w:rPr>
              <w:t xml:space="preserve"> 13.8.2021</w:t>
            </w:r>
          </w:p>
        </w:tc>
      </w:tr>
      <w:tr w:rsidR="004C73AA" w:rsidRPr="008457DB" w14:paraId="2C727897" w14:textId="77777777" w:rsidTr="0092673E">
        <w:trPr>
          <w:trHeight w:val="830"/>
        </w:trPr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865A1" w14:textId="77777777" w:rsidR="004C73AA" w:rsidRPr="008457DB" w:rsidRDefault="004C73AA" w:rsidP="0092673E">
            <w:pPr>
              <w:pStyle w:val="Nadpis3"/>
              <w:numPr>
                <w:ilvl w:val="0"/>
                <w:numId w:val="0"/>
              </w:numPr>
              <w:spacing w:before="24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92673E">
              <w:rPr>
                <w:rFonts w:cstheme="minorHAnsi"/>
                <w:sz w:val="20"/>
                <w:szCs w:val="20"/>
              </w:rPr>
              <w:t>Jméno a příjmení otce /</w:t>
            </w:r>
            <w:r w:rsidR="0092673E">
              <w:rPr>
                <w:rFonts w:cstheme="minorHAnsi"/>
                <w:sz w:val="20"/>
                <w:szCs w:val="20"/>
              </w:rPr>
              <w:t xml:space="preserve"> </w:t>
            </w:r>
            <w:r w:rsidRPr="0092673E">
              <w:rPr>
                <w:rFonts w:cstheme="minorHAnsi"/>
                <w:sz w:val="20"/>
                <w:szCs w:val="20"/>
              </w:rPr>
              <w:t>zákonného zástupce dítěte: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…………………………………………………</w:t>
            </w:r>
          </w:p>
          <w:p w14:paraId="45DF8EB4" w14:textId="77777777" w:rsidR="004C73AA" w:rsidRPr="00757CA6" w:rsidRDefault="004C73AA" w:rsidP="004C73AA">
            <w:pPr>
              <w:pStyle w:val="Nadpis3"/>
              <w:numPr>
                <w:ilvl w:val="0"/>
                <w:numId w:val="0"/>
              </w:numPr>
              <w:spacing w:before="120" w:after="18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4C73AA" w:rsidRPr="008457DB" w14:paraId="3A5C9B52" w14:textId="77777777" w:rsidTr="0092673E"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1398" w14:textId="77777777" w:rsidR="004C73AA" w:rsidRDefault="004C73AA" w:rsidP="00F031EF">
            <w:pPr>
              <w:pStyle w:val="Nadpis3"/>
              <w:numPr>
                <w:ilvl w:val="0"/>
                <w:numId w:val="0"/>
              </w:numPr>
              <w:spacing w:before="60" w:after="18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……………………</w:t>
            </w:r>
            <w:r w:rsidR="0092673E">
              <w:rPr>
                <w:rFonts w:cstheme="minorHAnsi"/>
                <w:b w:val="0"/>
                <w:sz w:val="20"/>
                <w:szCs w:val="20"/>
              </w:rPr>
              <w:t>…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…   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F031EF">
              <w:rPr>
                <w:rFonts w:cstheme="minorHAnsi"/>
                <w:b w:val="0"/>
                <w:sz w:val="20"/>
                <w:szCs w:val="20"/>
              </w:rPr>
              <w:t xml:space="preserve"> (liší-li se)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F031EF">
              <w:rPr>
                <w:rFonts w:cstheme="minorHAnsi"/>
                <w:b w:val="0"/>
                <w:sz w:val="20"/>
                <w:szCs w:val="20"/>
              </w:rPr>
              <w:t>…</w:t>
            </w:r>
            <w:r>
              <w:rPr>
                <w:rFonts w:cstheme="minorHAnsi"/>
                <w:b w:val="0"/>
                <w:sz w:val="20"/>
                <w:szCs w:val="20"/>
              </w:rPr>
              <w:t>………………….</w:t>
            </w:r>
          </w:p>
          <w:p w14:paraId="2BC186C9" w14:textId="77777777" w:rsidR="004C73AA" w:rsidRPr="004C73AA" w:rsidRDefault="004C73AA" w:rsidP="004C73AA">
            <w:pPr>
              <w:spacing w:after="180"/>
            </w:pPr>
            <w:r>
              <w:t>…………………………………………………………………………………………………….</w:t>
            </w:r>
          </w:p>
        </w:tc>
      </w:tr>
      <w:tr w:rsidR="004C73AA" w:rsidRPr="008457DB" w14:paraId="038C4873" w14:textId="77777777" w:rsidTr="0092673E"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6B83" w14:textId="77777777" w:rsidR="004C73AA" w:rsidRPr="00757CA6" w:rsidRDefault="004C73AA" w:rsidP="00F031E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 …………………………………………....   Mobilní telefon: ………………………………….</w:t>
            </w:r>
          </w:p>
        </w:tc>
      </w:tr>
      <w:tr w:rsidR="004C73AA" w:rsidRPr="008457DB" w14:paraId="79D97D7B" w14:textId="77777777" w:rsidTr="00F031EF">
        <w:trPr>
          <w:trHeight w:val="712"/>
        </w:trPr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EAC" w14:textId="212D5589" w:rsidR="004C73AA" w:rsidRPr="00757CA6" w:rsidRDefault="004C73AA" w:rsidP="00F031EF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  <w:r w:rsidR="007A70BC">
              <w:rPr>
                <w:rFonts w:cstheme="minorHAnsi"/>
                <w:b w:val="0"/>
                <w:sz w:val="20"/>
                <w:szCs w:val="20"/>
              </w:rPr>
              <w:t xml:space="preserve"> 13.8.2021 </w:t>
            </w:r>
          </w:p>
        </w:tc>
      </w:tr>
    </w:tbl>
    <w:p w14:paraId="27AFBF16" w14:textId="77777777" w:rsidR="00B24CBA" w:rsidRPr="0092673E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  <w:r w:rsidR="0092673E">
        <w:rPr>
          <w:rFonts w:cstheme="minorHAnsi"/>
          <w:b/>
          <w:sz w:val="19"/>
          <w:szCs w:val="19"/>
        </w:rPr>
        <w:t xml:space="preserve"> </w:t>
      </w:r>
      <w:r w:rsidR="0092673E">
        <w:rPr>
          <w:sz w:val="18"/>
          <w:szCs w:val="18"/>
        </w:rPr>
        <w:t>B</w:t>
      </w:r>
      <w:r w:rsidRPr="00B24CBA">
        <w:rPr>
          <w:sz w:val="18"/>
          <w:szCs w:val="18"/>
        </w:rPr>
        <w:t xml:space="preserve">eru na vědomí, že v rámci realizace projektu budou uchovávány a případně zpracovány osobní údaje v rozsahu nezbytném pro potřeby projektu č. </w:t>
      </w:r>
      <w:r w:rsidR="004C73AA" w:rsidRPr="004C73AA">
        <w:rPr>
          <w:rStyle w:val="datalabel"/>
          <w:sz w:val="18"/>
          <w:szCs w:val="18"/>
        </w:rPr>
        <w:t>CZ.03.1.51/0.0/0.0/19_107/0016423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1C427BF2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3D99BB4C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DB317EB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6AA96CE2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92673E">
      <w:headerReference w:type="default" r:id="rId8"/>
      <w:headerReference w:type="first" r:id="rId9"/>
      <w:pgSz w:w="11906" w:h="16838" w:code="9"/>
      <w:pgMar w:top="1021" w:right="1418" w:bottom="510" w:left="1418" w:header="567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16F" w14:textId="77777777" w:rsidR="006435C3" w:rsidRDefault="006435C3" w:rsidP="00F83ECC">
      <w:r>
        <w:separator/>
      </w:r>
    </w:p>
  </w:endnote>
  <w:endnote w:type="continuationSeparator" w:id="0">
    <w:p w14:paraId="2DD01F88" w14:textId="77777777" w:rsidR="006435C3" w:rsidRDefault="006435C3" w:rsidP="00F83ECC">
      <w:r>
        <w:continuationSeparator/>
      </w:r>
    </w:p>
  </w:endnote>
  <w:endnote w:type="continuationNotice" w:id="1">
    <w:p w14:paraId="24F6CB68" w14:textId="77777777" w:rsidR="006435C3" w:rsidRDefault="00643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AD5F" w14:textId="77777777" w:rsidR="006435C3" w:rsidRDefault="006435C3" w:rsidP="00F83ECC">
      <w:r>
        <w:separator/>
      </w:r>
    </w:p>
  </w:footnote>
  <w:footnote w:type="continuationSeparator" w:id="0">
    <w:p w14:paraId="2E2FE955" w14:textId="77777777" w:rsidR="006435C3" w:rsidRDefault="006435C3" w:rsidP="00F83ECC">
      <w:r>
        <w:continuationSeparator/>
      </w:r>
    </w:p>
  </w:footnote>
  <w:footnote w:type="continuationNotice" w:id="1">
    <w:p w14:paraId="34A94993" w14:textId="77777777" w:rsidR="006435C3" w:rsidRDefault="00643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9C7" w14:textId="77777777" w:rsidR="0092673E" w:rsidRDefault="0092673E">
    <w:pPr>
      <w:pStyle w:val="Zhlav"/>
    </w:pPr>
    <w:r>
      <w:rPr>
        <w:noProof/>
        <w:lang w:eastAsia="cs-CZ"/>
      </w:rPr>
      <w:drawing>
        <wp:inline distT="0" distB="0" distL="0" distR="0" wp14:anchorId="5854E609" wp14:editId="4C09C72D">
          <wp:extent cx="2628900" cy="542091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41DB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E2AF65F" wp14:editId="413A590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C1632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4C9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693D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5D4E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34BD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C73AA"/>
    <w:rsid w:val="004D6D69"/>
    <w:rsid w:val="004D73F0"/>
    <w:rsid w:val="004E208E"/>
    <w:rsid w:val="004E4535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BF2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2DF2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35C3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0BC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2673E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1DD2"/>
    <w:rsid w:val="009E6936"/>
    <w:rsid w:val="009F2587"/>
    <w:rsid w:val="009F4B8F"/>
    <w:rsid w:val="009F4D40"/>
    <w:rsid w:val="009F6BFC"/>
    <w:rsid w:val="009F738C"/>
    <w:rsid w:val="009F76D6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3391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4107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31EF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15F73"/>
  <w15:docId w15:val="{539F62F1-C0D7-4306-BE58-6523D50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4C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ADC8-8F9A-43A3-8FBB-F17FF181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64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Marcela Vystrčilová</cp:lastModifiedBy>
  <cp:revision>7</cp:revision>
  <cp:lastPrinted>2016-06-01T12:00:00Z</cp:lastPrinted>
  <dcterms:created xsi:type="dcterms:W3CDTF">2020-12-15T09:07:00Z</dcterms:created>
  <dcterms:modified xsi:type="dcterms:W3CDTF">2021-06-29T08:03:00Z</dcterms:modified>
</cp:coreProperties>
</file>